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9C86" w14:textId="77777777" w:rsidR="002A6A19" w:rsidRDefault="00EB3E3D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0210FF13" wp14:editId="611629C2">
                <wp:simplePos x="0" y="0"/>
                <wp:positionH relativeFrom="margin">
                  <wp:posOffset>38100</wp:posOffset>
                </wp:positionH>
                <wp:positionV relativeFrom="paragraph">
                  <wp:posOffset>290311</wp:posOffset>
                </wp:positionV>
                <wp:extent cx="1554480" cy="290830"/>
                <wp:effectExtent l="57150" t="0" r="0" b="109220"/>
                <wp:wrapSquare wrapText="bothSides"/>
                <wp:docPr id="32" name="Groe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90830"/>
                          <a:chOff x="0" y="0"/>
                          <a:chExt cx="1554480" cy="290830"/>
                        </a:xfrm>
                      </wpg:grpSpPr>
                      <wps:wsp>
                        <wps:cNvPr id="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60960"/>
                            <a:ext cx="12192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D95E53" w14:textId="77777777" w:rsidR="00EB3E3D" w:rsidRPr="00046B92" w:rsidRDefault="00EB3E3D" w:rsidP="00EB3E3D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Individuele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Afbeelding 15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10FF13" id="Groep 32" o:spid="_x0000_s1026" style="position:absolute;margin-left:3pt;margin-top:22.85pt;width:122.4pt;height:22.9pt;z-index:251720192;mso-position-horizontal-relative:margin" coordsize="15544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352;top:609;width:1219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51D95E53" w14:textId="77777777" w:rsidR="00EB3E3D" w:rsidRPr="00046B92" w:rsidRDefault="00EB3E3D" w:rsidP="00EB3E3D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Individuele opdracht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8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" filled="t" fillcolor="#a8d08d [1945]">
                  <v:imagedata r:id="rId12" o:title="B6A2D7EC"/>
                  <v:shadow on="t" color="#70ad47 [3209]" offset="0,4pt"/>
                  <v:path arrowok="t"/>
                </v:shape>
                <w10:wrap type="square" anchorx="margin"/>
              </v:group>
            </w:pict>
          </mc:Fallback>
        </mc:AlternateContent>
      </w:r>
    </w:p>
    <w:p w14:paraId="28A3AAC8" w14:textId="77777777" w:rsidR="00B321C1" w:rsidRDefault="00EB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2A4CD79D" wp14:editId="60F86E3C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43075" cy="286385"/>
                <wp:effectExtent l="171450" t="114300" r="9525" b="22796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86385"/>
                          <a:chOff x="0" y="0"/>
                          <a:chExt cx="1743075" cy="286385"/>
                        </a:xfrm>
                      </wpg:grpSpPr>
                      <pic:pic xmlns:pic="http://schemas.openxmlformats.org/drawingml/2006/picture">
                        <pic:nvPicPr>
                          <pic:cNvPr id="54" name="Afbeelding 54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5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4864"/>
                            <a:ext cx="137731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96FCF7" w14:textId="77777777" w:rsidR="00EB3E3D" w:rsidRPr="002A6A19" w:rsidRDefault="00EB3E3D" w:rsidP="00EB3E3D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 Tijdsduur: </w:t>
                              </w:r>
                              <w:r w:rsidR="004C73C0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1,5</w:t>
                              </w: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4CD79D" id="Groep 53" o:spid="_x0000_s1029" style="position:absolute;margin-left:86.05pt;margin-top:1.65pt;width:137.25pt;height:22.55pt;z-index:251722240;mso-position-horizontal:right;mso-position-horizontal-relative:margin;mso-width-relative:margin" coordsize="1743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">
                <v:shape id="Afbeelding 54" o:spid="_x0000_s1030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">
                  <v:imagedata r:id="rId14" o:title="time"/>
                  <v:shadow on="t" color="#538135 [2409]" offset="0,4pt"/>
                  <v:path arrowok="t"/>
                </v:shape>
                <v:shape id="_x0000_s1031" type="#_x0000_t202" style="position:absolute;left:3657;top:548;width:1377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1396FCF7" w14:textId="77777777" w:rsidR="00EB3E3D" w:rsidRPr="002A6A19" w:rsidRDefault="00EB3E3D" w:rsidP="00EB3E3D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 Tijdsduur: </w:t>
                        </w:r>
                        <w:r w:rsidR="004C73C0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>1,5</w:t>
                        </w: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uur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DB75ED" w14:textId="77777777"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A97" w14:paraId="4C6064D5" w14:textId="77777777" w:rsidTr="00C47A97">
        <w:tc>
          <w:tcPr>
            <w:tcW w:w="9062" w:type="dxa"/>
          </w:tcPr>
          <w:p w14:paraId="6347D292" w14:textId="77777777" w:rsidR="00C47A97" w:rsidRDefault="00C47A97" w:rsidP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situatie</w:t>
            </w: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55662432" w14:textId="77777777" w:rsidR="00C47A97" w:rsidRPr="00C47A97" w:rsidRDefault="004C73C0" w:rsidP="00C47A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Een veelvoorkomende werkzaamheid voor een hovenier is het aanleggen van een siergazon. </w:t>
            </w:r>
          </w:p>
          <w:p w14:paraId="4A87875A" w14:textId="77777777" w:rsidR="00C47A97" w:rsidRDefault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90910C1" w14:textId="77777777" w:rsidR="00C47A97" w:rsidRPr="00C47A97" w:rsidRDefault="00C47A97" w:rsidP="00C47A97">
      <w:pPr>
        <w:spacing w:after="0"/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14:paraId="2034E6FA" w14:textId="77777777" w:rsidTr="004C73C0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D479A1" w14:textId="77777777" w:rsidR="003440EA" w:rsidRDefault="003440EA" w:rsidP="004C73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14:paraId="014AF434" w14:textId="77777777" w:rsidR="008E58F5" w:rsidRPr="00C47A97" w:rsidRDefault="008E58F5" w:rsidP="004C73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8712C8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een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haakse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hoek;</w:t>
            </w:r>
          </w:p>
          <w:p w14:paraId="5FE85CB8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een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pootlijn;</w:t>
            </w:r>
          </w:p>
          <w:p w14:paraId="7039F0EB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piketten,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pennen;</w:t>
            </w:r>
          </w:p>
          <w:p w14:paraId="79DC6972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een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meetlint;</w:t>
            </w:r>
          </w:p>
          <w:p w14:paraId="17C620D8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een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steekschop;</w:t>
            </w:r>
          </w:p>
          <w:p w14:paraId="26E6BDA3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een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rechttandhark;</w:t>
            </w:r>
          </w:p>
          <w:p w14:paraId="7D05CE68" w14:textId="77777777" w:rsid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een</w:t>
            </w:r>
            <w:r w:rsidRPr="005B7E8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5B7E87">
              <w:rPr>
                <w:rFonts w:ascii="Arial" w:hAnsi="Arial" w:cs="Arial"/>
                <w:sz w:val="20"/>
                <w:szCs w:val="20"/>
              </w:rPr>
              <w:t>riek;</w:t>
            </w:r>
          </w:p>
          <w:p w14:paraId="62CC74D3" w14:textId="77777777" w:rsidR="003440EA" w:rsidRPr="005B7E87" w:rsidRDefault="005B7E87" w:rsidP="004C73C0">
            <w:pPr>
              <w:pStyle w:val="Lijstalinea"/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20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5B7E87">
              <w:rPr>
                <w:rFonts w:ascii="Arial" w:hAnsi="Arial" w:cs="Arial"/>
                <w:sz w:val="20"/>
                <w:szCs w:val="20"/>
              </w:rPr>
              <w:t>graszaad.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A508" w14:textId="77777777" w:rsidR="003440EA" w:rsidRDefault="003440EA" w:rsidP="004C73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58A10B4" w14:textId="77777777" w:rsidR="003440EA" w:rsidRPr="00323CF5" w:rsidRDefault="003440EA" w:rsidP="004C73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14:paraId="3CAF9957" w14:textId="77777777" w:rsidR="003440EA" w:rsidRPr="00C47A97" w:rsidRDefault="003440EA" w:rsidP="004C73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9A712D" w14:textId="77777777" w:rsidR="008E58F5" w:rsidRDefault="005B7E87" w:rsidP="004C73C0">
            <w:pPr>
              <w:pStyle w:val="Lijstaline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Uitzetten </w:t>
            </w:r>
          </w:p>
          <w:p w14:paraId="3AF4ABA2" w14:textId="77777777" w:rsidR="005B7E87" w:rsidRDefault="005B7E87" w:rsidP="004C73C0">
            <w:pPr>
              <w:pStyle w:val="Lijstaline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Spitten </w:t>
            </w:r>
          </w:p>
          <w:p w14:paraId="576928FC" w14:textId="77777777" w:rsidR="005B7E87" w:rsidRDefault="005B7E87" w:rsidP="004C73C0">
            <w:pPr>
              <w:pStyle w:val="Lijstaline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Egaliseren </w:t>
            </w:r>
          </w:p>
          <w:p w14:paraId="78564228" w14:textId="77777777" w:rsidR="005B7E87" w:rsidRPr="008E58F5" w:rsidRDefault="005B7E87" w:rsidP="004C73C0">
            <w:pPr>
              <w:pStyle w:val="Lijstaline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Zaaien en afwerken</w:t>
            </w:r>
          </w:p>
        </w:tc>
      </w:tr>
      <w:tr w:rsidR="003440EA" w14:paraId="64285C23" w14:textId="77777777" w:rsidTr="004C73C0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DD4C5" w14:textId="77777777" w:rsidR="003440EA" w:rsidRPr="003440EA" w:rsidRDefault="003440EA" w:rsidP="004C73C0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26B46E6C" w14:textId="77777777" w:rsidTr="004C73C0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38AFF" w14:textId="77777777" w:rsidR="008E58F5" w:rsidRDefault="008E58F5" w:rsidP="004C73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4D84223" w14:textId="77777777" w:rsidR="003440EA" w:rsidRPr="00CC6DAA" w:rsidRDefault="003440EA" w:rsidP="004C73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14:paraId="676E08F6" w14:textId="77777777" w:rsidR="005B7E87" w:rsidRDefault="005B7E87" w:rsidP="004C73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14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grasveld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zaaiklaar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maken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inzaaien.</w:t>
            </w:r>
          </w:p>
          <w:p w14:paraId="035AB3D1" w14:textId="77777777" w:rsidR="003440EA" w:rsidRDefault="003440EA" w:rsidP="004C73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B1025C" w14:textId="77777777" w:rsidR="008E58F5" w:rsidRPr="003440EA" w:rsidRDefault="008E58F5" w:rsidP="004C73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14:paraId="6B45F670" w14:textId="77777777" w:rsidTr="004C73C0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CE765" w14:textId="77777777" w:rsidR="003440EA" w:rsidRPr="003440EA" w:rsidRDefault="003440EA" w:rsidP="004C73C0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760C247D" w14:textId="77777777" w:rsidR="005B7E87" w:rsidRPr="005B7E87" w:rsidRDefault="004C73C0" w:rsidP="005B7E8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color w:val="538135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 w:type="textWrapping" w:clear="all"/>
      </w:r>
      <w:r w:rsidR="005B7E87" w:rsidRPr="00170DC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Een</w:t>
      </w:r>
      <w:r w:rsidR="005B7E87" w:rsidRPr="00170DC8">
        <w:rPr>
          <w:rFonts w:ascii="Times New Roman" w:hAnsi="Times New Roman" w:cs="Times New Roman"/>
          <w:b/>
          <w:bCs/>
          <w:color w:val="538135" w:themeColor="accent6" w:themeShade="BF"/>
          <w:spacing w:val="7"/>
          <w:sz w:val="28"/>
          <w:szCs w:val="28"/>
        </w:rPr>
        <w:t xml:space="preserve"> </w:t>
      </w:r>
      <w:r w:rsidR="005B7E87" w:rsidRPr="00170DC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siergazon</w:t>
      </w:r>
      <w:r w:rsidR="005B7E87" w:rsidRPr="00170DC8">
        <w:rPr>
          <w:rFonts w:ascii="Times New Roman" w:hAnsi="Times New Roman" w:cs="Times New Roman"/>
          <w:b/>
          <w:bCs/>
          <w:color w:val="538135" w:themeColor="accent6" w:themeShade="BF"/>
          <w:spacing w:val="6"/>
          <w:sz w:val="28"/>
          <w:szCs w:val="28"/>
        </w:rPr>
        <w:t xml:space="preserve"> </w:t>
      </w:r>
      <w:r w:rsidR="005B7E87" w:rsidRPr="00170DC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aanleggen</w:t>
      </w:r>
    </w:p>
    <w:p w14:paraId="4AE0CEB7" w14:textId="77777777" w:rsidR="005B7E87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iCs/>
          <w:color w:val="538135" w:themeColor="accent6" w:themeShade="BF"/>
          <w:sz w:val="20"/>
          <w:szCs w:val="20"/>
        </w:rPr>
      </w:pPr>
    </w:p>
    <w:p w14:paraId="2D670D56" w14:textId="77777777" w:rsidR="005B7E87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iCs/>
          <w:color w:val="538135" w:themeColor="accent6" w:themeShade="BF"/>
          <w:sz w:val="20"/>
          <w:szCs w:val="20"/>
        </w:rPr>
      </w:pPr>
    </w:p>
    <w:p w14:paraId="65776153" w14:textId="77777777" w:rsidR="005B7E87" w:rsidRPr="00170DC8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170DC8">
        <w:rPr>
          <w:rFonts w:ascii="Arial" w:hAnsi="Arial" w:cs="Arial"/>
          <w:b/>
          <w:iCs/>
          <w:color w:val="538135" w:themeColor="accent6" w:themeShade="BF"/>
          <w:sz w:val="20"/>
          <w:szCs w:val="20"/>
        </w:rPr>
        <w:t>Oriëntatie</w:t>
      </w:r>
    </w:p>
    <w:p w14:paraId="2FDD9920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Als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siergazon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aanlegt,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allereerst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grond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zaaiklaar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maken.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Daarna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kun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pas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inzaaien.</w:t>
      </w:r>
    </w:p>
    <w:p w14:paraId="634830A6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4"/>
          <w:szCs w:val="24"/>
        </w:rPr>
      </w:pP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2E18BDED" wp14:editId="063B0328">
                <wp:simplePos x="0" y="0"/>
                <wp:positionH relativeFrom="page">
                  <wp:posOffset>899795</wp:posOffset>
                </wp:positionH>
                <wp:positionV relativeFrom="paragraph">
                  <wp:posOffset>474345</wp:posOffset>
                </wp:positionV>
                <wp:extent cx="5939790" cy="0"/>
                <wp:effectExtent l="13970" t="7620" r="8890" b="11430"/>
                <wp:wrapNone/>
                <wp:docPr id="197" name="Vrije v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CA0204" id="Vrije vorm 197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7.35pt,538.55pt,37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20F4CD64" wp14:editId="6A784BD5">
                <wp:simplePos x="0" y="0"/>
                <wp:positionH relativeFrom="page">
                  <wp:posOffset>899795</wp:posOffset>
                </wp:positionH>
                <wp:positionV relativeFrom="paragraph">
                  <wp:posOffset>639445</wp:posOffset>
                </wp:positionV>
                <wp:extent cx="5939790" cy="0"/>
                <wp:effectExtent l="13970" t="10795" r="8890" b="8255"/>
                <wp:wrapNone/>
                <wp:docPr id="196" name="Vrije v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DFA78" id="Vrije vorm 196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0.35pt,538.55pt,50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24020C0D" wp14:editId="7D950C76">
                <wp:simplePos x="0" y="0"/>
                <wp:positionH relativeFrom="page">
                  <wp:posOffset>899795</wp:posOffset>
                </wp:positionH>
                <wp:positionV relativeFrom="paragraph">
                  <wp:posOffset>804545</wp:posOffset>
                </wp:positionV>
                <wp:extent cx="5939790" cy="0"/>
                <wp:effectExtent l="13970" t="13970" r="8890" b="5080"/>
                <wp:wrapNone/>
                <wp:docPr id="195" name="Vrije v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B2F305" id="Vrije vorm 195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3.35pt,538.55pt,63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rFonts w:ascii="Arial" w:hAnsi="Arial" w:cs="Arial"/>
          <w:sz w:val="24"/>
          <w:szCs w:val="24"/>
        </w:rPr>
        <w:t>a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verschillende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werkzaamheden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uitvoeren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om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grasveld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zaaiklaar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te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maken.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Noem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drie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belangrijkste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werkzaamheden.</w:t>
      </w:r>
    </w:p>
    <w:p w14:paraId="637F29D8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0751FA2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84B4D5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BE3B584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9B73C6E" w14:textId="77777777" w:rsidR="001005AE" w:rsidRPr="004C73C0" w:rsidRDefault="001005AE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59619A2" w14:textId="77777777" w:rsidR="001005AE" w:rsidRPr="004C73C0" w:rsidRDefault="001005AE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A62353E" w14:textId="77777777" w:rsidR="001005AE" w:rsidRPr="004C73C0" w:rsidRDefault="001005AE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614"/>
      </w:tblGrid>
      <w:tr w:rsidR="004C73C0" w:rsidRPr="004C73C0" w14:paraId="5D23AED7" w14:textId="77777777" w:rsidTr="004C73C0">
        <w:tc>
          <w:tcPr>
            <w:tcW w:w="2835" w:type="dxa"/>
            <w:shd w:val="clear" w:color="auto" w:fill="385623" w:themeFill="accent6" w:themeFillShade="80"/>
          </w:tcPr>
          <w:p w14:paraId="14A159C0" w14:textId="77777777" w:rsidR="001005AE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C73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Werkzaamheden </w:t>
            </w:r>
          </w:p>
        </w:tc>
        <w:tc>
          <w:tcPr>
            <w:tcW w:w="6614" w:type="dxa"/>
            <w:shd w:val="clear" w:color="auto" w:fill="385623" w:themeFill="accent6" w:themeFillShade="80"/>
          </w:tcPr>
          <w:p w14:paraId="0CFCE682" w14:textId="77777777" w:rsidR="001005AE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4C73C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Belangrijke punten</w:t>
            </w:r>
          </w:p>
        </w:tc>
      </w:tr>
      <w:tr w:rsidR="004C73C0" w:rsidRPr="004C73C0" w14:paraId="436E4324" w14:textId="77777777" w:rsidTr="004C73C0">
        <w:tc>
          <w:tcPr>
            <w:tcW w:w="2835" w:type="dxa"/>
          </w:tcPr>
          <w:p w14:paraId="3CF74EFD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9E146D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4C73C0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2982959B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11B22677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7A5DD2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5AE" w:rsidRPr="004C73C0" w14:paraId="0FB8FDC0" w14:textId="77777777" w:rsidTr="004C73C0">
        <w:tc>
          <w:tcPr>
            <w:tcW w:w="2835" w:type="dxa"/>
          </w:tcPr>
          <w:p w14:paraId="78128DAC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D1F844" w14:textId="77777777" w:rsidR="001005AE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4C73C0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642E4169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5D904AF6" w14:textId="77777777" w:rsidR="001005AE" w:rsidRPr="004C73C0" w:rsidRDefault="001005AE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9895D7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5AE" w:rsidRPr="004C73C0" w14:paraId="227AB437" w14:textId="77777777" w:rsidTr="004C73C0">
        <w:tc>
          <w:tcPr>
            <w:tcW w:w="2835" w:type="dxa"/>
          </w:tcPr>
          <w:p w14:paraId="46EB5B68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1E8883" w14:textId="77777777" w:rsidR="001005AE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4C73C0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0467DA5E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4" w:type="dxa"/>
          </w:tcPr>
          <w:p w14:paraId="1F30F449" w14:textId="77777777" w:rsidR="001005AE" w:rsidRPr="004C73C0" w:rsidRDefault="001005AE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4184779" w14:textId="77777777" w:rsidR="004C73C0" w:rsidRPr="004C73C0" w:rsidRDefault="004C73C0" w:rsidP="005B7E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071DA" w14:textId="77777777" w:rsidR="001005AE" w:rsidRPr="004C73C0" w:rsidRDefault="001005AE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6FCAA2A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b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Zet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werkzaamheden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tabel.</w:t>
      </w:r>
      <w:r w:rsidRPr="004C73C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Bij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komt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te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staan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waarmee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begint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en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bij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C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waarmee</w:t>
      </w:r>
      <w:r w:rsidRPr="004C73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</w:p>
    <w:p w14:paraId="2618CB4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eindigt.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Noem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bij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alle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drie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werkzaamheden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twee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punten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waar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op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letten.</w:t>
      </w:r>
    </w:p>
    <w:p w14:paraId="203C0BBC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4"/>
          <w:szCs w:val="24"/>
        </w:rPr>
        <w:sectPr w:rsidR="005B7E87" w:rsidRPr="004C73C0">
          <w:headerReference w:type="default" r:id="rId15"/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14:paraId="3A9AFF11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5A0BFE7B" wp14:editId="192E9904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13970" t="8255" r="8890" b="10795"/>
                <wp:wrapNone/>
                <wp:docPr id="20" name="Vrije v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457DA1" id="Vrije vorm 20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2BB0EA3F" wp14:editId="3D174AC7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13970" t="11430" r="8890" b="7620"/>
                <wp:wrapNone/>
                <wp:docPr id="19" name="Vrije v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A1F2E2" id="Vrije vorm 19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rFonts w:ascii="Arial" w:hAnsi="Arial" w:cs="Arial"/>
          <w:sz w:val="24"/>
          <w:szCs w:val="24"/>
        </w:rPr>
        <w:t>c</w:t>
      </w:r>
      <w:r w:rsidRPr="004C73C0">
        <w:rPr>
          <w:rFonts w:ascii="Times New Roman" w:hAnsi="Times New Roman" w:cs="Times New Roman"/>
          <w:sz w:val="24"/>
          <w:szCs w:val="24"/>
        </w:rPr>
        <w:t xml:space="preserve">   </w:t>
      </w:r>
      <w:r w:rsidRPr="004C73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11"/>
          <w:sz w:val="24"/>
          <w:szCs w:val="24"/>
        </w:rPr>
        <w:t>V</w:t>
      </w:r>
      <w:r w:rsidRPr="004C73C0">
        <w:rPr>
          <w:rFonts w:ascii="Arial" w:hAnsi="Arial" w:cs="Arial"/>
          <w:sz w:val="24"/>
          <w:szCs w:val="24"/>
        </w:rPr>
        <w:t>ergelijk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antwoorden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die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van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medeleerling.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Pas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antwoorden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als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nodig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is.</w:t>
      </w:r>
    </w:p>
    <w:p w14:paraId="67380BDC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d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11"/>
          <w:sz w:val="24"/>
          <w:szCs w:val="24"/>
        </w:rPr>
        <w:t>V</w:t>
      </w:r>
      <w:r w:rsidRPr="004C73C0">
        <w:rPr>
          <w:rFonts w:ascii="Arial" w:hAnsi="Arial" w:cs="Arial"/>
          <w:sz w:val="24"/>
          <w:szCs w:val="24"/>
        </w:rPr>
        <w:t>oordat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gaat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inzaaien,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grasveld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aanrollen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of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aanlopen.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8"/>
          <w:sz w:val="24"/>
          <w:szCs w:val="24"/>
        </w:rPr>
        <w:t>W</w:t>
      </w:r>
      <w:r w:rsidRPr="004C73C0">
        <w:rPr>
          <w:rFonts w:ascii="Arial" w:hAnsi="Arial" w:cs="Arial"/>
          <w:sz w:val="24"/>
          <w:szCs w:val="24"/>
        </w:rPr>
        <w:t>aarom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is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dat?</w:t>
      </w:r>
    </w:p>
    <w:p w14:paraId="6C2BEB35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  <w:sectPr w:rsidR="005B7E87" w:rsidRPr="004C73C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7E87" w:rsidRPr="004C73C0" w14:paraId="3CF07075" w14:textId="77777777" w:rsidTr="001A68A7">
        <w:tc>
          <w:tcPr>
            <w:tcW w:w="9062" w:type="dxa"/>
            <w:tcBorders>
              <w:top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6BEB4CDB" w14:textId="77777777" w:rsidR="005B7E87" w:rsidRPr="004C73C0" w:rsidRDefault="005B7E87" w:rsidP="001A68A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73C0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lastRenderedPageBreak/>
              <w:t>De opdracht</w:t>
            </w:r>
          </w:p>
        </w:tc>
      </w:tr>
    </w:tbl>
    <w:p w14:paraId="6F171EEE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b/>
          <w:iCs/>
          <w:color w:val="538135" w:themeColor="accent6" w:themeShade="BF"/>
          <w:sz w:val="24"/>
          <w:szCs w:val="24"/>
        </w:rPr>
      </w:pPr>
    </w:p>
    <w:p w14:paraId="650A75E9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</w:p>
    <w:p w14:paraId="5D5A69BF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1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11"/>
          <w:sz w:val="24"/>
          <w:szCs w:val="24"/>
        </w:rPr>
        <w:t>V</w:t>
      </w:r>
      <w:r w:rsidRPr="004C73C0">
        <w:rPr>
          <w:rFonts w:ascii="Arial" w:hAnsi="Arial" w:cs="Arial"/>
          <w:sz w:val="24"/>
          <w:szCs w:val="24"/>
        </w:rPr>
        <w:t>erzamel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benodigdheden.</w:t>
      </w:r>
    </w:p>
    <w:p w14:paraId="7097B91F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2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perceeltje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uit.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8"/>
          <w:sz w:val="24"/>
          <w:szCs w:val="24"/>
        </w:rPr>
        <w:t>V</w:t>
      </w:r>
      <w:r w:rsidRPr="004C73C0">
        <w:rPr>
          <w:rFonts w:ascii="Arial" w:hAnsi="Arial" w:cs="Arial"/>
          <w:sz w:val="24"/>
          <w:szCs w:val="24"/>
        </w:rPr>
        <w:t>raag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docent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hoe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groot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zijn.</w:t>
      </w:r>
    </w:p>
    <w:p w14:paraId="07A5DA51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3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Spit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grond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om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egaliseer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grond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daarna.</w:t>
      </w:r>
    </w:p>
    <w:p w14:paraId="00B5193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4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Als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dit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gedaan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hebt,</w:t>
      </w:r>
      <w:r w:rsidRPr="004C73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loop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grond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aan.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Dit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doe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door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voetje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voor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voetje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over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perceel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te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lopen.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8"/>
          <w:sz w:val="24"/>
          <w:szCs w:val="24"/>
        </w:rPr>
        <w:t>V</w:t>
      </w:r>
      <w:r w:rsidRPr="004C73C0">
        <w:rPr>
          <w:rFonts w:ascii="Arial" w:hAnsi="Arial" w:cs="Arial"/>
          <w:sz w:val="24"/>
          <w:szCs w:val="24"/>
        </w:rPr>
        <w:t>raag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eventueel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docent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hoe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moet.</w:t>
      </w:r>
    </w:p>
    <w:p w14:paraId="3E95FB66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ADA416A" w14:textId="77777777" w:rsidR="005B7E87" w:rsidRPr="004C73C0" w:rsidRDefault="001005AE" w:rsidP="005B7E8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733504" behindDoc="0" locked="0" layoutInCell="1" allowOverlap="1" wp14:anchorId="419C909B" wp14:editId="2E645BC2">
            <wp:simplePos x="0" y="0"/>
            <wp:positionH relativeFrom="column">
              <wp:posOffset>3700991</wp:posOffset>
            </wp:positionH>
            <wp:positionV relativeFrom="paragraph">
              <wp:posOffset>125519</wp:posOffset>
            </wp:positionV>
            <wp:extent cx="2032000" cy="1524000"/>
            <wp:effectExtent l="0" t="0" r="6350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0C37C7" w14:textId="77777777" w:rsidR="005B7E87" w:rsidRPr="004C73C0" w:rsidRDefault="005B7E87" w:rsidP="001005AE">
      <w:pPr>
        <w:widowControl w:val="0"/>
        <w:autoSpaceDE w:val="0"/>
        <w:autoSpaceDN w:val="0"/>
        <w:adjustRightInd w:val="0"/>
        <w:spacing w:after="0" w:line="200" w:lineRule="exact"/>
        <w:ind w:left="2721" w:right="-20" w:firstLine="111"/>
        <w:rPr>
          <w:rFonts w:ascii="Arial" w:hAnsi="Arial" w:cs="Arial"/>
          <w:sz w:val="20"/>
          <w:szCs w:val="20"/>
        </w:rPr>
      </w:pPr>
      <w:r w:rsidRPr="004C73C0">
        <w:rPr>
          <w:rFonts w:ascii="Arial" w:hAnsi="Arial" w:cs="Arial"/>
          <w:i/>
          <w:iCs/>
          <w:sz w:val="20"/>
          <w:szCs w:val="20"/>
        </w:rPr>
        <w:t>Zo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loop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je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het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grasveld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aan.</w:t>
      </w:r>
    </w:p>
    <w:p w14:paraId="69C4B6F1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AAB19BC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51072780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1A832A0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34F0F251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1A8CCCBE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26975B28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1790E7F9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2D1FF827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3E7FA897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5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Als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grond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hebt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aangelopen,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egaliseer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nog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kee</w:t>
      </w:r>
      <w:r w:rsidRPr="004C73C0">
        <w:rPr>
          <w:rFonts w:ascii="Arial" w:hAnsi="Arial" w:cs="Arial"/>
          <w:spacing w:val="-11"/>
          <w:sz w:val="24"/>
          <w:szCs w:val="24"/>
        </w:rPr>
        <w:t>r</w:t>
      </w:r>
      <w:r w:rsidRPr="004C73C0">
        <w:rPr>
          <w:rFonts w:ascii="Arial" w:hAnsi="Arial" w:cs="Arial"/>
          <w:sz w:val="24"/>
          <w:szCs w:val="24"/>
        </w:rPr>
        <w:t>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Gebruik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daarvoor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alleen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hark.</w:t>
      </w:r>
    </w:p>
    <w:p w14:paraId="42737A14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6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Haal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graszaad.</w:t>
      </w:r>
      <w:r w:rsidRPr="004C73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Zaai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graszaad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met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hand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in.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Zorg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ervoor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dat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gelijkmatig</w:t>
      </w:r>
      <w:r w:rsidRPr="004C73C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over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perceel</w:t>
      </w:r>
      <w:r w:rsidRPr="004C73C0">
        <w:rPr>
          <w:rFonts w:ascii="Times New Roman" w:hAnsi="Times New Roman" w:cs="Times New Roman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verdeelt. Bij deze stap zou je ook kunnen beginnen met het leggen van graszoden.</w:t>
      </w:r>
    </w:p>
    <w:p w14:paraId="631F2735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7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pacing w:val="-4"/>
          <w:sz w:val="24"/>
          <w:szCs w:val="24"/>
        </w:rPr>
        <w:t>W</w:t>
      </w:r>
      <w:r w:rsidRPr="004C73C0">
        <w:rPr>
          <w:rFonts w:ascii="Arial" w:hAnsi="Arial" w:cs="Arial"/>
          <w:sz w:val="24"/>
          <w:szCs w:val="24"/>
        </w:rPr>
        <w:t>erk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graszaad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grond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hark.</w:t>
      </w:r>
    </w:p>
    <w:p w14:paraId="3D300335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734528" behindDoc="0" locked="0" layoutInCell="1" allowOverlap="1" wp14:anchorId="5B20E5F6" wp14:editId="1822E8F5">
            <wp:simplePos x="0" y="0"/>
            <wp:positionH relativeFrom="column">
              <wp:posOffset>4175125</wp:posOffset>
            </wp:positionH>
            <wp:positionV relativeFrom="paragraph">
              <wp:posOffset>179070</wp:posOffset>
            </wp:positionV>
            <wp:extent cx="1562100" cy="16827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7D1C1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sz w:val="24"/>
          <w:szCs w:val="24"/>
        </w:rPr>
      </w:pPr>
    </w:p>
    <w:p w14:paraId="3F36E096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i/>
          <w:sz w:val="24"/>
          <w:szCs w:val="24"/>
        </w:rPr>
      </w:pPr>
    </w:p>
    <w:p w14:paraId="37529D8E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i/>
          <w:sz w:val="20"/>
          <w:szCs w:val="20"/>
        </w:rPr>
      </w:pPr>
      <w:r w:rsidRPr="004C73C0">
        <w:rPr>
          <w:rFonts w:ascii="Arial" w:hAnsi="Arial" w:cs="Arial"/>
          <w:i/>
          <w:sz w:val="20"/>
          <w:szCs w:val="20"/>
        </w:rPr>
        <w:t>Zo zaai je graszaad</w:t>
      </w:r>
    </w:p>
    <w:p w14:paraId="777319D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0"/>
          <w:szCs w:val="20"/>
        </w:rPr>
      </w:pPr>
    </w:p>
    <w:p w14:paraId="15B425DA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</w:p>
    <w:p w14:paraId="3B1CEBB2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5F8ADAC9" w14:textId="77777777" w:rsidR="005B7E87" w:rsidRPr="004C73C0" w:rsidRDefault="005B7E87" w:rsidP="005B7E87">
      <w:pPr>
        <w:rPr>
          <w:rFonts w:ascii="Arial" w:hAnsi="Arial" w:cs="Arial"/>
          <w:i/>
          <w:iCs/>
          <w:sz w:val="20"/>
          <w:szCs w:val="20"/>
        </w:rPr>
      </w:pPr>
      <w:r w:rsidRPr="004C73C0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735552" behindDoc="0" locked="0" layoutInCell="1" allowOverlap="1" wp14:anchorId="1AEB53EA" wp14:editId="50FEEFAE">
            <wp:simplePos x="0" y="0"/>
            <wp:positionH relativeFrom="column">
              <wp:posOffset>1447165</wp:posOffset>
            </wp:positionH>
            <wp:positionV relativeFrom="paragraph">
              <wp:posOffset>157480</wp:posOffset>
            </wp:positionV>
            <wp:extent cx="2438400" cy="1289050"/>
            <wp:effectExtent l="0" t="0" r="0" b="635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84A07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i/>
          <w:iCs/>
          <w:sz w:val="20"/>
          <w:szCs w:val="20"/>
        </w:rPr>
      </w:pPr>
    </w:p>
    <w:p w14:paraId="0C3CD5CC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 w:rsidRPr="004C73C0">
        <w:rPr>
          <w:rFonts w:ascii="Arial" w:hAnsi="Arial" w:cs="Arial"/>
          <w:i/>
          <w:iCs/>
          <w:sz w:val="20"/>
          <w:szCs w:val="20"/>
        </w:rPr>
        <w:t>Zo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werk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je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het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graszaad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in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de</w:t>
      </w:r>
      <w:r w:rsidRPr="004C73C0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Pr="004C73C0">
        <w:rPr>
          <w:rFonts w:ascii="Arial" w:hAnsi="Arial" w:cs="Arial"/>
          <w:i/>
          <w:iCs/>
          <w:sz w:val="20"/>
          <w:szCs w:val="20"/>
        </w:rPr>
        <w:t>grond</w:t>
      </w:r>
    </w:p>
    <w:p w14:paraId="14E2B247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7DE05F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4"/>
          <w:szCs w:val="24"/>
        </w:rPr>
      </w:pPr>
    </w:p>
    <w:p w14:paraId="7B989D96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4"/>
          <w:szCs w:val="24"/>
        </w:rPr>
      </w:pPr>
    </w:p>
    <w:p w14:paraId="28E28C2A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1627E6BA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4"/>
          <w:szCs w:val="24"/>
        </w:rPr>
      </w:pPr>
    </w:p>
    <w:p w14:paraId="13CB1B48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8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Ruim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gereedschap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op.</w:t>
      </w:r>
    </w:p>
    <w:p w14:paraId="71E244FD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9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Laat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docent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controleren.  (nadat je de vraag en de tabel op de volgende bladzijde hebt beantwoord)</w:t>
      </w:r>
    </w:p>
    <w:p w14:paraId="107D81B8" w14:textId="77777777" w:rsidR="005B7E87" w:rsidRPr="004C73C0" w:rsidRDefault="005B7E87" w:rsidP="005B7E87">
      <w:pPr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br w:type="page"/>
      </w:r>
    </w:p>
    <w:p w14:paraId="39E62139" w14:textId="77777777" w:rsidR="005B7E87" w:rsidRDefault="005B7E87" w:rsidP="005B7E87">
      <w:pPr>
        <w:rPr>
          <w:rFonts w:ascii="Arial" w:hAnsi="Arial" w:cs="Arial"/>
        </w:rPr>
      </w:pPr>
    </w:p>
    <w:p w14:paraId="4C955615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sz w:val="28"/>
          <w:szCs w:val="28"/>
        </w:rPr>
      </w:pPr>
    </w:p>
    <w:p w14:paraId="18143D52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iCs/>
          <w:color w:val="538135" w:themeColor="accent6" w:themeShade="BF"/>
          <w:sz w:val="24"/>
          <w:szCs w:val="24"/>
        </w:rPr>
      </w:pPr>
      <w:r w:rsidRPr="004C73C0">
        <w:rPr>
          <w:rFonts w:ascii="Arial" w:hAnsi="Arial" w:cs="Arial"/>
          <w:b/>
          <w:iCs/>
          <w:color w:val="538135" w:themeColor="accent6" w:themeShade="BF"/>
          <w:sz w:val="24"/>
          <w:szCs w:val="24"/>
        </w:rPr>
        <w:t>Afsluiting</w:t>
      </w:r>
    </w:p>
    <w:p w14:paraId="5B813686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iCs/>
          <w:color w:val="538135" w:themeColor="accent6" w:themeShade="BF"/>
          <w:sz w:val="24"/>
          <w:szCs w:val="24"/>
        </w:rPr>
      </w:pPr>
    </w:p>
    <w:p w14:paraId="07159451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14:paraId="61E78E89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pacing w:val="-4"/>
          <w:sz w:val="24"/>
          <w:szCs w:val="24"/>
        </w:rPr>
        <w:t>W</w:t>
      </w:r>
      <w:r w:rsidRPr="004C73C0">
        <w:rPr>
          <w:rFonts w:ascii="Arial" w:hAnsi="Arial" w:cs="Arial"/>
          <w:sz w:val="24"/>
          <w:szCs w:val="24"/>
        </w:rPr>
        <w:t>eet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nu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hoe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siergazon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moet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aanleggen?</w:t>
      </w:r>
    </w:p>
    <w:p w14:paraId="0B5416EF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1F61868E" wp14:editId="7B73BA11">
                <wp:simplePos x="0" y="0"/>
                <wp:positionH relativeFrom="page">
                  <wp:posOffset>899795</wp:posOffset>
                </wp:positionH>
                <wp:positionV relativeFrom="paragraph">
                  <wp:posOffset>334645</wp:posOffset>
                </wp:positionV>
                <wp:extent cx="5939790" cy="0"/>
                <wp:effectExtent l="13970" t="8255" r="8890" b="10795"/>
                <wp:wrapNone/>
                <wp:docPr id="9" name="Vrije v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414E7" id="Vrije vorm 9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35pt,538.55pt,26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21B61F21" wp14:editId="62D4FFB1">
                <wp:simplePos x="0" y="0"/>
                <wp:positionH relativeFrom="page">
                  <wp:posOffset>899795</wp:posOffset>
                </wp:positionH>
                <wp:positionV relativeFrom="paragraph">
                  <wp:posOffset>499745</wp:posOffset>
                </wp:positionV>
                <wp:extent cx="5939790" cy="0"/>
                <wp:effectExtent l="13970" t="11430" r="8890" b="7620"/>
                <wp:wrapNone/>
                <wp:docPr id="10" name="Vrije v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20189" id="Vrije vorm 10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35pt,538.55pt,3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206206D0" wp14:editId="6BAC2769">
                <wp:simplePos x="0" y="0"/>
                <wp:positionH relativeFrom="page">
                  <wp:posOffset>899795</wp:posOffset>
                </wp:positionH>
                <wp:positionV relativeFrom="paragraph">
                  <wp:posOffset>664845</wp:posOffset>
                </wp:positionV>
                <wp:extent cx="5939790" cy="0"/>
                <wp:effectExtent l="13970" t="5080" r="8890" b="13970"/>
                <wp:wrapNone/>
                <wp:docPr id="14" name="Vrije v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6948AB" id="Vrije vorm 14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35pt,538.55pt,52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4C73C0">
        <w:rPr>
          <w:rFonts w:ascii="Arial" w:hAnsi="Arial" w:cs="Arial"/>
          <w:sz w:val="24"/>
          <w:szCs w:val="24"/>
        </w:rPr>
        <w:t>a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Geef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steekwoorden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stappen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voor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aanleggen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van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een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siergazon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aan.</w:t>
      </w:r>
    </w:p>
    <w:p w14:paraId="34007749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0ED08A9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071E667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CA0E14C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2EFFF65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4"/>
          <w:szCs w:val="24"/>
        </w:rPr>
      </w:pPr>
    </w:p>
    <w:p w14:paraId="6C2596E9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ind w:left="114" w:right="-72"/>
        <w:rPr>
          <w:rFonts w:ascii="Arial" w:hAnsi="Arial" w:cs="Arial"/>
          <w:sz w:val="24"/>
          <w:szCs w:val="24"/>
        </w:rPr>
      </w:pPr>
      <w:r w:rsidRPr="004C73C0">
        <w:rPr>
          <w:rFonts w:ascii="Arial" w:hAnsi="Arial" w:cs="Arial"/>
          <w:sz w:val="24"/>
          <w:szCs w:val="24"/>
        </w:rPr>
        <w:t>b</w:t>
      </w:r>
      <w:r w:rsidRPr="004C73C0">
        <w:rPr>
          <w:rFonts w:ascii="Times New Roman" w:hAnsi="Times New Roman" w:cs="Times New Roman"/>
          <w:sz w:val="24"/>
          <w:szCs w:val="24"/>
        </w:rPr>
        <w:t xml:space="preserve">  </w:t>
      </w:r>
      <w:r w:rsidRPr="004C73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In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tabel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staan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werkzaamheden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die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hebt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uitgevoerd.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Beoordeel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werkresultaat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én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je</w:t>
      </w:r>
      <w:r w:rsidRPr="004C73C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C73C0">
        <w:rPr>
          <w:rFonts w:ascii="Arial" w:hAnsi="Arial" w:cs="Arial"/>
          <w:sz w:val="24"/>
          <w:szCs w:val="24"/>
        </w:rPr>
        <w:t>werktempo.</w:t>
      </w:r>
    </w:p>
    <w:p w14:paraId="791B64F3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AFCA54E" w14:textId="77777777" w:rsidR="005B7E87" w:rsidRPr="004C73C0" w:rsidRDefault="005B7E87" w:rsidP="005B7E87">
      <w:pPr>
        <w:widowControl w:val="0"/>
        <w:autoSpaceDE w:val="0"/>
        <w:autoSpaceDN w:val="0"/>
        <w:adjustRightInd w:val="0"/>
        <w:spacing w:after="0" w:line="367" w:lineRule="auto"/>
        <w:ind w:left="741" w:right="1233"/>
        <w:rPr>
          <w:rFonts w:ascii="Arial" w:hAnsi="Arial" w:cs="Arial"/>
          <w:sz w:val="24"/>
          <w:szCs w:val="24"/>
        </w:rPr>
      </w:pPr>
      <w:r w:rsidRPr="004C73C0">
        <w:rPr>
          <w:noProof/>
          <w:sz w:val="24"/>
          <w:szCs w:val="24"/>
          <w:lang w:eastAsia="nl-NL"/>
        </w:rPr>
        <w:drawing>
          <wp:inline distT="0" distB="0" distL="0" distR="0" wp14:anchorId="4670DCC8" wp14:editId="72D2C563">
            <wp:extent cx="5760720" cy="160909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3C0">
        <w:rPr>
          <w:rFonts w:ascii="Arial" w:hAnsi="Arial" w:cs="Arial"/>
          <w:sz w:val="24"/>
          <w:szCs w:val="24"/>
        </w:rPr>
        <w:t xml:space="preserve"> </w:t>
      </w:r>
    </w:p>
    <w:p w14:paraId="395E71E2" w14:textId="77777777" w:rsidR="005B7E87" w:rsidRPr="004C73C0" w:rsidRDefault="005B7E87" w:rsidP="005B7E87">
      <w:pPr>
        <w:rPr>
          <w:sz w:val="24"/>
          <w:szCs w:val="24"/>
        </w:rPr>
      </w:pPr>
    </w:p>
    <w:p w14:paraId="7743CF0E" w14:textId="77777777" w:rsidR="00F02331" w:rsidRPr="004C73C0" w:rsidRDefault="00F0233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6B31C3" w14:textId="77777777" w:rsidR="00F02331" w:rsidRPr="004C73C0" w:rsidRDefault="00F0233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60F269" w14:textId="77777777" w:rsidR="008E58F5" w:rsidRPr="004C73C0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4087A0" w14:textId="77777777" w:rsidR="008E58F5" w:rsidRPr="004C73C0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9FEB07" w14:textId="77777777" w:rsidR="008E58F5" w:rsidRPr="004C73C0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889035" w14:textId="02CF7D8C" w:rsidR="008E58F5" w:rsidRDefault="008E58F5" w:rsidP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E58F5" w:rsidSect="00513B8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A98F" w14:textId="77777777" w:rsidR="005B7E87" w:rsidRDefault="005B7E87" w:rsidP="0036770B">
      <w:pPr>
        <w:spacing w:after="0" w:line="240" w:lineRule="auto"/>
      </w:pPr>
      <w:r>
        <w:separator/>
      </w:r>
    </w:p>
  </w:endnote>
  <w:endnote w:type="continuationSeparator" w:id="0">
    <w:p w14:paraId="2EF29659" w14:textId="77777777" w:rsidR="005B7E87" w:rsidRDefault="005B7E87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F08C" w14:textId="77777777" w:rsidR="00494637" w:rsidRDefault="004946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4EAB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0507E9A2" wp14:editId="1B9AA194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16356750" wp14:editId="19C9128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43DF3" w14:textId="3E0AB36A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051D" w:rsidRPr="002C051D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56750" id="Rechthoek 218" o:spid="_x0000_s1042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A6zEbtygIAAMw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14:paraId="3B543DF3" w14:textId="3E0AB36A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051D" w:rsidRPr="002C051D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B351" w14:textId="77777777" w:rsidR="00494637" w:rsidRDefault="004946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BE7A" w14:textId="77777777" w:rsidR="005B7E87" w:rsidRDefault="005B7E87" w:rsidP="0036770B">
      <w:pPr>
        <w:spacing w:after="0" w:line="240" w:lineRule="auto"/>
      </w:pPr>
      <w:r>
        <w:separator/>
      </w:r>
    </w:p>
  </w:footnote>
  <w:footnote w:type="continuationSeparator" w:id="0">
    <w:p w14:paraId="33064061" w14:textId="77777777" w:rsidR="005B7E87" w:rsidRDefault="005B7E87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4F66" w14:textId="4F421E69" w:rsidR="005A6C2D" w:rsidRDefault="005A6C2D" w:rsidP="005A6C2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CE3DEE" wp14:editId="2BE9DF28">
              <wp:simplePos x="0" y="0"/>
              <wp:positionH relativeFrom="column">
                <wp:posOffset>-83397</wp:posOffset>
              </wp:positionH>
              <wp:positionV relativeFrom="paragraph">
                <wp:posOffset>-1058</wp:posOffset>
              </wp:positionV>
              <wp:extent cx="3449955" cy="280035"/>
              <wp:effectExtent l="0" t="0" r="17145" b="24765"/>
              <wp:wrapNone/>
              <wp:docPr id="28" name="Rechthoe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9955" cy="2800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0F727E" w14:textId="1B523D91" w:rsidR="005A6C2D" w:rsidRPr="0036770B" w:rsidRDefault="005A6C2D" w:rsidP="005A6C2D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Siergazon aanleggen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CE3DEE" id="Rechthoek 28" o:spid="_x0000_s1032" style="position:absolute;margin-left:-6.55pt;margin-top:-.1pt;width:271.6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" fillcolor="window" strokecolor="#385723" strokeweight="1pt">
              <v:textbox>
                <w:txbxContent>
                  <w:p w14:paraId="2C0F727E" w14:textId="1B523D91" w:rsidR="005A6C2D" w:rsidRPr="0036770B" w:rsidRDefault="005A6C2D" w:rsidP="005A6C2D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Siergazon aanleggen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9A7CAF5" wp14:editId="0521D6C0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24" name="Groe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25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EBFD0" w14:textId="77777777" w:rsidR="005A6C2D" w:rsidRPr="0036770B" w:rsidRDefault="005A6C2D" w:rsidP="005A6C2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Praktijk </w:t>
                            </w:r>
                            <w:r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0A3187CD" w14:textId="77777777" w:rsidR="005A6C2D" w:rsidRPr="0036770B" w:rsidRDefault="005A6C2D" w:rsidP="005A6C2D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CBE0EF" w14:textId="77777777" w:rsidR="005A6C2D" w:rsidRDefault="005A6C2D" w:rsidP="005A6C2D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69810292" w14:textId="77777777" w:rsidR="005A6C2D" w:rsidRDefault="005A6C2D" w:rsidP="005A6C2D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154C7B66" w14:textId="77777777" w:rsidR="005A6C2D" w:rsidRPr="00F02331" w:rsidRDefault="005A6C2D" w:rsidP="005A6C2D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A7CAF5" id="Groep 24" o:spid="_x0000_s1033" style="position:absolute;margin-left:174.55pt;margin-top:-10.2pt;width:94.2pt;height:40.3pt;z-index:251676672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">
              <v:rect id="Rechthoek 2" o:spid="_x0000_s1034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" fillcolor="#f95a1b" strokecolor="#41719c" strokeweight="1pt">
                <v:textbox>
                  <w:txbxContent>
                    <w:p w14:paraId="699EBFD0" w14:textId="77777777" w:rsidR="005A6C2D" w:rsidRPr="0036770B" w:rsidRDefault="005A6C2D" w:rsidP="005A6C2D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Praktijk </w:t>
                      </w:r>
                      <w:r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0A3187CD" w14:textId="77777777" w:rsidR="005A6C2D" w:rsidRPr="0036770B" w:rsidRDefault="005A6C2D" w:rsidP="005A6C2D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5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" fillcolor="window" strokecolor="#41719c" strokeweight="1pt">
                <v:textbox>
                  <w:txbxContent>
                    <w:p w14:paraId="35CBE0EF" w14:textId="77777777" w:rsidR="005A6C2D" w:rsidRDefault="005A6C2D" w:rsidP="005A6C2D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69810292" w14:textId="77777777" w:rsidR="005A6C2D" w:rsidRDefault="005A6C2D" w:rsidP="005A6C2D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154C7B66" w14:textId="77777777" w:rsidR="005A6C2D" w:rsidRPr="00F02331" w:rsidRDefault="005A6C2D" w:rsidP="005A6C2D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382AA2" wp14:editId="369570E5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50000"/>
                        </a:srgbClr>
                      </a:solidFill>
                      <a:ln w="1270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3F36B06" w14:textId="77777777" w:rsidR="005A6C2D" w:rsidRPr="00CA4557" w:rsidRDefault="005A6C2D" w:rsidP="005A6C2D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82AA2" id="Rechthoek 27" o:spid="_x0000_s1036" style="position:absolute;margin-left:265.05pt;margin-top:-.8pt;width:191.5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" fillcolor="#385723" strokecolor="#385723" strokeweight="1pt">
              <v:textbox>
                <w:txbxContent>
                  <w:p w14:paraId="13F36B06" w14:textId="77777777" w:rsidR="005A6C2D" w:rsidRPr="00CA4557" w:rsidRDefault="005A6C2D" w:rsidP="005A6C2D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</w:p>
  <w:p w14:paraId="341814BD" w14:textId="161F6301" w:rsidR="005B7E87" w:rsidRDefault="005B7E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169" w14:textId="77777777" w:rsidR="00494637" w:rsidRDefault="004946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E9FE" w14:textId="77777777"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192992" wp14:editId="0E5C86DB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F6F4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322FCE7A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1DBB3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2EF64E4D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3A26A595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192992" id="Groep 5" o:spid="_x0000_s1035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36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3695F6F4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322FCE7A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7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7521DBB3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2EF64E4D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3A26A595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AE379C" wp14:editId="4C980A0D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752B4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AE379C" id="Rechthoek 3" o:spid="_x0000_s1038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795752B4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C67F44" wp14:editId="7D0D5F24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146BD4" w14:textId="77777777" w:rsidR="001C46D2" w:rsidRPr="0036770B" w:rsidRDefault="00F02331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Titel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67F44" id="Rechthoek 1" o:spid="_x0000_s1039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53146BD4" w14:textId="77777777" w:rsidR="001C46D2" w:rsidRPr="0036770B" w:rsidRDefault="00F02331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Titel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8FCFF" w14:textId="77777777" w:rsidR="00494637" w:rsidRDefault="0049463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F3548"/>
    <w:multiLevelType w:val="hybridMultilevel"/>
    <w:tmpl w:val="AE3A66F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DC4FD7"/>
    <w:multiLevelType w:val="hybridMultilevel"/>
    <w:tmpl w:val="3CB445DE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813B0"/>
    <w:multiLevelType w:val="hybridMultilevel"/>
    <w:tmpl w:val="7E5C0BD4"/>
    <w:lvl w:ilvl="0" w:tplc="B9348988">
      <w:start w:val="3"/>
      <w:numFmt w:val="bullet"/>
      <w:lvlText w:val="-"/>
      <w:lvlJc w:val="left"/>
      <w:pPr>
        <w:ind w:left="834" w:hanging="360"/>
      </w:pPr>
      <w:rPr>
        <w:rFonts w:ascii="Calibri" w:eastAsiaTheme="minorHAnsi" w:hAnsi="Calibri" w:cstheme="minorBidi" w:hint="default"/>
      </w:rPr>
    </w:lvl>
    <w:lvl w:ilvl="1" w:tplc="0C2671F6">
      <w:numFmt w:val="bullet"/>
      <w:lvlText w:val="•"/>
      <w:lvlJc w:val="left"/>
      <w:pPr>
        <w:ind w:left="1554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9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87"/>
    <w:rsid w:val="00013413"/>
    <w:rsid w:val="00015F16"/>
    <w:rsid w:val="00016E7E"/>
    <w:rsid w:val="00046B92"/>
    <w:rsid w:val="0006038A"/>
    <w:rsid w:val="00097455"/>
    <w:rsid w:val="000B7F62"/>
    <w:rsid w:val="001005AE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C051D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94637"/>
    <w:rsid w:val="004B05D9"/>
    <w:rsid w:val="004C73C0"/>
    <w:rsid w:val="00513B8D"/>
    <w:rsid w:val="005967CD"/>
    <w:rsid w:val="005A6C2D"/>
    <w:rsid w:val="005B247C"/>
    <w:rsid w:val="005B7E87"/>
    <w:rsid w:val="00605CD0"/>
    <w:rsid w:val="00672A52"/>
    <w:rsid w:val="00674E3A"/>
    <w:rsid w:val="006B0583"/>
    <w:rsid w:val="006B7333"/>
    <w:rsid w:val="006E7071"/>
    <w:rsid w:val="006F1BFB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6FFB6"/>
  <w15:chartTrackingRefBased/>
  <w15:docId w15:val="{10551243-3E7D-4E13-A2B1-818F925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E294A-7A44-46FD-B646-973A3F8DD0CE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57190e7-f14a-4353-88e6-64ca5f0bd809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0dd387fd-c553-4a20-ade5-fa3cd1739043"/>
  </ds:schemaRefs>
</ds:datastoreItem>
</file>

<file path=customXml/itemProps4.xml><?xml version="1.0" encoding="utf-8"?>
<ds:datastoreItem xmlns:ds="http://schemas.openxmlformats.org/officeDocument/2006/customXml" ds:itemID="{5BE0C5C4-32D4-40F2-82A1-F7F94441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27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3</cp:revision>
  <cp:lastPrinted>2020-11-04T12:29:00Z</cp:lastPrinted>
  <dcterms:created xsi:type="dcterms:W3CDTF">2021-03-09T08:46:00Z</dcterms:created>
  <dcterms:modified xsi:type="dcterms:W3CDTF">2021-03-09T09:16:00Z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